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F3192" w14:textId="77777777" w:rsidR="00C33EE7" w:rsidRPr="00A007B6" w:rsidRDefault="00C33EE7" w:rsidP="00C33EE7"/>
    <w:p w14:paraId="556D68B5" w14:textId="6AED5605" w:rsidR="00C33EE7" w:rsidRDefault="002D39B1" w:rsidP="00C33EE7">
      <w:pPr>
        <w:rPr>
          <w:b/>
          <w:bCs/>
          <w:color w:val="0E2A54"/>
          <w:sz w:val="48"/>
          <w:szCs w:val="24"/>
        </w:rPr>
      </w:pPr>
      <w:r>
        <w:rPr>
          <w:b/>
          <w:bCs/>
          <w:color w:val="0E2A54"/>
          <w:sz w:val="48"/>
          <w:szCs w:val="24"/>
        </w:rPr>
        <w:t>Planification</w:t>
      </w:r>
      <w:r w:rsidR="0061114E" w:rsidRPr="0061114E">
        <w:rPr>
          <w:b/>
          <w:bCs/>
          <w:color w:val="0E2A54"/>
          <w:sz w:val="48"/>
          <w:szCs w:val="24"/>
        </w:rPr>
        <w:t xml:space="preserve"> d'une action</w:t>
      </w:r>
      <w:r w:rsidR="00A05988">
        <w:rPr>
          <w:b/>
          <w:bCs/>
          <w:color w:val="0E2A54"/>
          <w:sz w:val="48"/>
          <w:szCs w:val="24"/>
        </w:rPr>
        <w:t xml:space="preserve"> </w:t>
      </w:r>
      <w:r w:rsidR="001F1BB2">
        <w:rPr>
          <w:b/>
          <w:bCs/>
          <w:color w:val="0E2A54"/>
          <w:sz w:val="48"/>
          <w:szCs w:val="24"/>
        </w:rPr>
        <w:t>d'incitation au changement</w:t>
      </w:r>
    </w:p>
    <w:p w14:paraId="6156CA35" w14:textId="77777777" w:rsidR="0061114E" w:rsidRDefault="0061114E" w:rsidP="00C33EE7"/>
    <w:p w14:paraId="59984704" w14:textId="77777777" w:rsidR="0034774B" w:rsidRPr="0061114E" w:rsidRDefault="00882D49" w:rsidP="0061114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61114E">
        <w:rPr>
          <w:b/>
          <w:bCs/>
          <w:sz w:val="28"/>
          <w:szCs w:val="28"/>
        </w:rPr>
        <w:t>Préciser l'objectif à atteindre</w:t>
      </w:r>
    </w:p>
    <w:p w14:paraId="6418DCF6" w14:textId="1E680B01" w:rsidR="0061114E" w:rsidRPr="00470274" w:rsidRDefault="00D87467" w:rsidP="001F1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B50B1B"/>
          <w:sz w:val="28"/>
          <w:szCs w:val="28"/>
        </w:rPr>
      </w:pPr>
      <w:r w:rsidRPr="00470274">
        <w:rPr>
          <w:bCs/>
          <w:color w:val="B50B1B"/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470274">
        <w:rPr>
          <w:bCs/>
          <w:color w:val="B50B1B"/>
          <w:sz w:val="28"/>
          <w:szCs w:val="28"/>
        </w:rPr>
        <w:instrText xml:space="preserve"> FORMTEXT </w:instrText>
      </w:r>
      <w:r w:rsidRPr="00470274">
        <w:rPr>
          <w:bCs/>
          <w:color w:val="B50B1B"/>
          <w:sz w:val="28"/>
          <w:szCs w:val="28"/>
        </w:rPr>
      </w:r>
      <w:r w:rsidRPr="00470274">
        <w:rPr>
          <w:bCs/>
          <w:color w:val="B50B1B"/>
          <w:sz w:val="28"/>
          <w:szCs w:val="28"/>
        </w:rPr>
        <w:fldChar w:fldCharType="separate"/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color w:val="B50B1B"/>
          <w:sz w:val="28"/>
          <w:szCs w:val="28"/>
        </w:rPr>
        <w:fldChar w:fldCharType="end"/>
      </w:r>
      <w:bookmarkEnd w:id="0"/>
    </w:p>
    <w:p w14:paraId="0113A77F" w14:textId="77777777" w:rsidR="00470274" w:rsidRPr="00470274" w:rsidRDefault="00470274" w:rsidP="00470274">
      <w:pPr>
        <w:rPr>
          <w:sz w:val="28"/>
          <w:szCs w:val="28"/>
        </w:rPr>
      </w:pPr>
    </w:p>
    <w:p w14:paraId="28E1C1DB" w14:textId="77777777" w:rsidR="0034774B" w:rsidRPr="00470274" w:rsidRDefault="00882D49" w:rsidP="0061114E">
      <w:pPr>
        <w:numPr>
          <w:ilvl w:val="0"/>
          <w:numId w:val="13"/>
        </w:numPr>
        <w:ind w:left="360"/>
        <w:rPr>
          <w:sz w:val="28"/>
          <w:szCs w:val="28"/>
        </w:rPr>
      </w:pPr>
      <w:r w:rsidRPr="00470274">
        <w:rPr>
          <w:b/>
          <w:bCs/>
          <w:sz w:val="28"/>
          <w:szCs w:val="28"/>
        </w:rPr>
        <w:t>Définir les possibilités d'action pour atteindre l'objectif</w:t>
      </w:r>
    </w:p>
    <w:p w14:paraId="5952B5A1" w14:textId="344CE251" w:rsidR="0061114E" w:rsidRPr="00470274" w:rsidRDefault="001F1BB2" w:rsidP="001F1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B50B1B"/>
          <w:sz w:val="28"/>
          <w:szCs w:val="28"/>
        </w:rPr>
      </w:pPr>
      <w:r w:rsidRPr="00470274">
        <w:rPr>
          <w:bCs/>
          <w:color w:val="B50B1B"/>
          <w:sz w:val="28"/>
          <w:szCs w:val="28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470274">
        <w:rPr>
          <w:bCs/>
          <w:color w:val="B50B1B"/>
          <w:sz w:val="28"/>
          <w:szCs w:val="28"/>
        </w:rPr>
        <w:instrText xml:space="preserve"> FORMTEXT </w:instrText>
      </w:r>
      <w:r w:rsidRPr="00470274">
        <w:rPr>
          <w:bCs/>
          <w:color w:val="B50B1B"/>
          <w:sz w:val="28"/>
          <w:szCs w:val="28"/>
        </w:rPr>
      </w:r>
      <w:r w:rsidRPr="00470274">
        <w:rPr>
          <w:bCs/>
          <w:color w:val="B50B1B"/>
          <w:sz w:val="28"/>
          <w:szCs w:val="28"/>
        </w:rPr>
        <w:fldChar w:fldCharType="separate"/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color w:val="B50B1B"/>
          <w:sz w:val="28"/>
          <w:szCs w:val="28"/>
        </w:rPr>
        <w:fldChar w:fldCharType="end"/>
      </w:r>
      <w:bookmarkEnd w:id="1"/>
    </w:p>
    <w:p w14:paraId="443EAB83" w14:textId="77777777" w:rsidR="00470274" w:rsidRPr="00470274" w:rsidRDefault="00470274" w:rsidP="00470274">
      <w:pPr>
        <w:rPr>
          <w:sz w:val="28"/>
          <w:szCs w:val="28"/>
        </w:rPr>
      </w:pPr>
    </w:p>
    <w:p w14:paraId="550EBD16" w14:textId="77777777" w:rsidR="0034774B" w:rsidRPr="0061114E" w:rsidRDefault="00882D49" w:rsidP="0061114E">
      <w:pPr>
        <w:numPr>
          <w:ilvl w:val="0"/>
          <w:numId w:val="13"/>
        </w:numPr>
        <w:ind w:left="360"/>
        <w:rPr>
          <w:sz w:val="28"/>
          <w:szCs w:val="28"/>
        </w:rPr>
      </w:pPr>
      <w:r w:rsidRPr="0061114E">
        <w:rPr>
          <w:b/>
          <w:bCs/>
          <w:sz w:val="28"/>
          <w:szCs w:val="28"/>
        </w:rPr>
        <w:t>Définir le public cible</w:t>
      </w:r>
    </w:p>
    <w:p w14:paraId="50A3F78C" w14:textId="1C76F502" w:rsidR="0061114E" w:rsidRPr="00470274" w:rsidRDefault="001F1BB2" w:rsidP="001F1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B50B1B"/>
          <w:sz w:val="28"/>
          <w:szCs w:val="28"/>
        </w:rPr>
      </w:pPr>
      <w:r w:rsidRPr="00470274">
        <w:rPr>
          <w:bCs/>
          <w:color w:val="B50B1B"/>
          <w:sz w:val="28"/>
          <w:szCs w:val="28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470274">
        <w:rPr>
          <w:bCs/>
          <w:color w:val="B50B1B"/>
          <w:sz w:val="28"/>
          <w:szCs w:val="28"/>
        </w:rPr>
        <w:instrText xml:space="preserve"> FORMTEXT </w:instrText>
      </w:r>
      <w:r w:rsidRPr="00470274">
        <w:rPr>
          <w:bCs/>
          <w:color w:val="B50B1B"/>
          <w:sz w:val="28"/>
          <w:szCs w:val="28"/>
        </w:rPr>
      </w:r>
      <w:r w:rsidRPr="00470274">
        <w:rPr>
          <w:bCs/>
          <w:color w:val="B50B1B"/>
          <w:sz w:val="28"/>
          <w:szCs w:val="28"/>
        </w:rPr>
        <w:fldChar w:fldCharType="separate"/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color w:val="B50B1B"/>
          <w:sz w:val="28"/>
          <w:szCs w:val="28"/>
        </w:rPr>
        <w:fldChar w:fldCharType="end"/>
      </w:r>
      <w:bookmarkEnd w:id="2"/>
    </w:p>
    <w:p w14:paraId="27EB316E" w14:textId="77777777" w:rsidR="00470274" w:rsidRPr="00470274" w:rsidRDefault="00470274" w:rsidP="00470274">
      <w:pPr>
        <w:rPr>
          <w:sz w:val="28"/>
          <w:szCs w:val="28"/>
        </w:rPr>
      </w:pPr>
    </w:p>
    <w:p w14:paraId="3D5CA1C2" w14:textId="097A5C14" w:rsidR="0034774B" w:rsidRPr="00D87467" w:rsidRDefault="00882D49" w:rsidP="0061114E">
      <w:pPr>
        <w:numPr>
          <w:ilvl w:val="0"/>
          <w:numId w:val="13"/>
        </w:numPr>
        <w:ind w:left="360"/>
        <w:rPr>
          <w:sz w:val="28"/>
          <w:szCs w:val="28"/>
        </w:rPr>
      </w:pPr>
      <w:r w:rsidRPr="0061114E">
        <w:rPr>
          <w:b/>
          <w:bCs/>
          <w:sz w:val="28"/>
          <w:szCs w:val="28"/>
        </w:rPr>
        <w:t>Rechercher un/des slogans</w:t>
      </w:r>
      <w:r w:rsidR="003C712A">
        <w:rPr>
          <w:b/>
          <w:bCs/>
          <w:sz w:val="28"/>
          <w:szCs w:val="28"/>
        </w:rPr>
        <w:t xml:space="preserve"> ou une idée</w:t>
      </w:r>
      <w:r w:rsidRPr="0061114E">
        <w:rPr>
          <w:b/>
          <w:bCs/>
          <w:sz w:val="28"/>
          <w:szCs w:val="28"/>
        </w:rPr>
        <w:t xml:space="preserve"> qui soient </w:t>
      </w:r>
      <w:r w:rsidR="003C712A">
        <w:rPr>
          <w:b/>
          <w:bCs/>
          <w:sz w:val="28"/>
          <w:szCs w:val="28"/>
        </w:rPr>
        <w:t>motivants</w:t>
      </w:r>
      <w:r w:rsidRPr="0061114E">
        <w:rPr>
          <w:b/>
          <w:bCs/>
          <w:sz w:val="28"/>
          <w:szCs w:val="28"/>
        </w:rPr>
        <w:t xml:space="preserve"> et compréhensibles de tous</w:t>
      </w:r>
      <w:r w:rsidR="00D87467">
        <w:rPr>
          <w:b/>
          <w:bCs/>
          <w:sz w:val="28"/>
          <w:szCs w:val="28"/>
        </w:rPr>
        <w:t xml:space="preserve">. </w:t>
      </w:r>
    </w:p>
    <w:tbl>
      <w:tblPr>
        <w:tblStyle w:val="Grille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971"/>
      </w:tblGrid>
      <w:tr w:rsidR="00D87467" w14:paraId="16E86260" w14:textId="77777777" w:rsidTr="00D87467">
        <w:tc>
          <w:tcPr>
            <w:tcW w:w="5102" w:type="dxa"/>
          </w:tcPr>
          <w:p w14:paraId="51DD2640" w14:textId="77777777" w:rsidR="00D87467" w:rsidRPr="0061114E" w:rsidRDefault="00D87467" w:rsidP="00470274">
            <w:pPr>
              <w:numPr>
                <w:ilvl w:val="1"/>
                <w:numId w:val="13"/>
              </w:numPr>
              <w:ind w:left="633"/>
              <w:rPr>
                <w:sz w:val="28"/>
                <w:szCs w:val="28"/>
              </w:rPr>
            </w:pPr>
            <w:r w:rsidRPr="0061114E">
              <w:rPr>
                <w:b/>
                <w:bCs/>
                <w:sz w:val="28"/>
                <w:szCs w:val="28"/>
              </w:rPr>
              <w:t>Identification</w:t>
            </w:r>
          </w:p>
          <w:p w14:paraId="2797D1C1" w14:textId="77777777" w:rsidR="00D87467" w:rsidRPr="0061114E" w:rsidRDefault="00D87467" w:rsidP="00470274">
            <w:pPr>
              <w:numPr>
                <w:ilvl w:val="1"/>
                <w:numId w:val="13"/>
              </w:numPr>
              <w:tabs>
                <w:tab w:val="num" w:pos="1134"/>
              </w:tabs>
              <w:ind w:left="633"/>
              <w:rPr>
                <w:sz w:val="28"/>
                <w:szCs w:val="28"/>
              </w:rPr>
            </w:pPr>
            <w:r w:rsidRPr="0061114E">
              <w:rPr>
                <w:b/>
                <w:bCs/>
                <w:sz w:val="28"/>
                <w:szCs w:val="28"/>
              </w:rPr>
              <w:t>Humour</w:t>
            </w:r>
          </w:p>
          <w:p w14:paraId="0E4ED060" w14:textId="2079D0B5" w:rsidR="00D87467" w:rsidRPr="00D87467" w:rsidRDefault="00D87467" w:rsidP="00470274">
            <w:pPr>
              <w:numPr>
                <w:ilvl w:val="1"/>
                <w:numId w:val="13"/>
              </w:numPr>
              <w:tabs>
                <w:tab w:val="num" w:pos="1134"/>
              </w:tabs>
              <w:ind w:left="633"/>
              <w:rPr>
                <w:sz w:val="28"/>
                <w:szCs w:val="28"/>
              </w:rPr>
            </w:pPr>
            <w:r w:rsidRPr="0061114E">
              <w:rPr>
                <w:b/>
                <w:bCs/>
                <w:sz w:val="28"/>
                <w:szCs w:val="28"/>
              </w:rPr>
              <w:t>Idée-choc</w:t>
            </w:r>
          </w:p>
        </w:tc>
        <w:tc>
          <w:tcPr>
            <w:tcW w:w="5103" w:type="dxa"/>
          </w:tcPr>
          <w:p w14:paraId="25D87CAC" w14:textId="77777777" w:rsidR="00D87467" w:rsidRPr="0061114E" w:rsidRDefault="00D87467" w:rsidP="00470274">
            <w:pPr>
              <w:numPr>
                <w:ilvl w:val="1"/>
                <w:numId w:val="13"/>
              </w:numPr>
              <w:tabs>
                <w:tab w:val="num" w:pos="1134"/>
              </w:tabs>
              <w:ind w:left="633"/>
              <w:rPr>
                <w:sz w:val="28"/>
                <w:szCs w:val="28"/>
              </w:rPr>
            </w:pPr>
            <w:r w:rsidRPr="0061114E">
              <w:rPr>
                <w:b/>
                <w:bCs/>
                <w:sz w:val="28"/>
                <w:szCs w:val="28"/>
              </w:rPr>
              <w:t>Questionnement</w:t>
            </w:r>
          </w:p>
          <w:p w14:paraId="009CB56A" w14:textId="069587AB" w:rsidR="00D87467" w:rsidRPr="00D87467" w:rsidRDefault="00D87467" w:rsidP="00470274">
            <w:pPr>
              <w:numPr>
                <w:ilvl w:val="1"/>
                <w:numId w:val="13"/>
              </w:numPr>
              <w:tabs>
                <w:tab w:val="num" w:pos="1134"/>
              </w:tabs>
              <w:ind w:left="633"/>
              <w:rPr>
                <w:sz w:val="28"/>
                <w:szCs w:val="28"/>
              </w:rPr>
            </w:pPr>
            <w:r w:rsidRPr="0061114E">
              <w:rPr>
                <w:b/>
                <w:bCs/>
                <w:sz w:val="28"/>
                <w:szCs w:val="28"/>
              </w:rPr>
              <w:t>Qui apporte une solution etc.</w:t>
            </w:r>
          </w:p>
        </w:tc>
      </w:tr>
    </w:tbl>
    <w:p w14:paraId="65535DCD" w14:textId="45B9B941" w:rsidR="0061114E" w:rsidRPr="00470274" w:rsidRDefault="001F1BB2" w:rsidP="001F1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B50B1B"/>
          <w:sz w:val="28"/>
          <w:szCs w:val="28"/>
        </w:rPr>
      </w:pPr>
      <w:r w:rsidRPr="00470274">
        <w:rPr>
          <w:bCs/>
          <w:color w:val="B50B1B"/>
          <w:sz w:val="28"/>
          <w:szCs w:val="28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470274">
        <w:rPr>
          <w:bCs/>
          <w:color w:val="B50B1B"/>
          <w:sz w:val="28"/>
          <w:szCs w:val="28"/>
        </w:rPr>
        <w:instrText xml:space="preserve"> FORMTEXT </w:instrText>
      </w:r>
      <w:r w:rsidRPr="00470274">
        <w:rPr>
          <w:bCs/>
          <w:color w:val="B50B1B"/>
          <w:sz w:val="28"/>
          <w:szCs w:val="28"/>
        </w:rPr>
      </w:r>
      <w:r w:rsidRPr="00470274">
        <w:rPr>
          <w:bCs/>
          <w:color w:val="B50B1B"/>
          <w:sz w:val="28"/>
          <w:szCs w:val="28"/>
        </w:rPr>
        <w:fldChar w:fldCharType="separate"/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color w:val="B50B1B"/>
          <w:sz w:val="28"/>
          <w:szCs w:val="28"/>
        </w:rPr>
        <w:fldChar w:fldCharType="end"/>
      </w:r>
      <w:bookmarkEnd w:id="3"/>
    </w:p>
    <w:p w14:paraId="188B027D" w14:textId="77777777" w:rsidR="00470274" w:rsidRPr="00470274" w:rsidRDefault="00470274" w:rsidP="00470274">
      <w:pPr>
        <w:ind w:left="-10"/>
        <w:rPr>
          <w:sz w:val="28"/>
          <w:szCs w:val="28"/>
        </w:rPr>
      </w:pPr>
    </w:p>
    <w:p w14:paraId="4A426BF2" w14:textId="278024D6" w:rsidR="0034774B" w:rsidRPr="0061114E" w:rsidRDefault="00882D49" w:rsidP="0061114E">
      <w:pPr>
        <w:numPr>
          <w:ilvl w:val="0"/>
          <w:numId w:val="13"/>
        </w:numPr>
        <w:tabs>
          <w:tab w:val="clear" w:pos="720"/>
        </w:tabs>
        <w:ind w:left="350"/>
        <w:rPr>
          <w:sz w:val="28"/>
          <w:szCs w:val="28"/>
        </w:rPr>
      </w:pPr>
      <w:r w:rsidRPr="0061114E">
        <w:rPr>
          <w:b/>
          <w:bCs/>
          <w:sz w:val="28"/>
          <w:szCs w:val="28"/>
        </w:rPr>
        <w:t>Imaginer des images ou des supports qui illustre</w:t>
      </w:r>
      <w:r w:rsidR="00F63920">
        <w:rPr>
          <w:b/>
          <w:bCs/>
          <w:sz w:val="28"/>
          <w:szCs w:val="28"/>
        </w:rPr>
        <w:t>nt</w:t>
      </w:r>
      <w:r w:rsidRPr="0061114E">
        <w:rPr>
          <w:b/>
          <w:bCs/>
          <w:sz w:val="28"/>
          <w:szCs w:val="28"/>
        </w:rPr>
        <w:t xml:space="preserve"> bien la situation, l'idée, le slogan</w:t>
      </w:r>
    </w:p>
    <w:p w14:paraId="3037DB35" w14:textId="4B25E184" w:rsidR="0061114E" w:rsidRPr="00470274" w:rsidRDefault="001F1BB2" w:rsidP="001F1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"/>
        <w:rPr>
          <w:color w:val="B50B1B"/>
          <w:sz w:val="28"/>
          <w:szCs w:val="28"/>
        </w:rPr>
      </w:pPr>
      <w:r w:rsidRPr="00470274">
        <w:rPr>
          <w:bCs/>
          <w:color w:val="B50B1B"/>
          <w:sz w:val="28"/>
          <w:szCs w:val="28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470274">
        <w:rPr>
          <w:bCs/>
          <w:color w:val="B50B1B"/>
          <w:sz w:val="28"/>
          <w:szCs w:val="28"/>
        </w:rPr>
        <w:instrText xml:space="preserve"> FORMTEXT </w:instrText>
      </w:r>
      <w:r w:rsidRPr="00470274">
        <w:rPr>
          <w:bCs/>
          <w:color w:val="B50B1B"/>
          <w:sz w:val="28"/>
          <w:szCs w:val="28"/>
        </w:rPr>
      </w:r>
      <w:r w:rsidRPr="00470274">
        <w:rPr>
          <w:bCs/>
          <w:color w:val="B50B1B"/>
          <w:sz w:val="28"/>
          <w:szCs w:val="28"/>
        </w:rPr>
        <w:fldChar w:fldCharType="separate"/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color w:val="B50B1B"/>
          <w:sz w:val="28"/>
          <w:szCs w:val="28"/>
        </w:rPr>
        <w:fldChar w:fldCharType="end"/>
      </w:r>
      <w:bookmarkEnd w:id="4"/>
    </w:p>
    <w:p w14:paraId="04D40F66" w14:textId="77777777" w:rsidR="00470274" w:rsidRPr="00470274" w:rsidRDefault="00470274" w:rsidP="00470274">
      <w:pPr>
        <w:ind w:left="-10"/>
        <w:rPr>
          <w:sz w:val="28"/>
          <w:szCs w:val="28"/>
        </w:rPr>
      </w:pPr>
    </w:p>
    <w:p w14:paraId="69E14AF5" w14:textId="77777777" w:rsidR="0034774B" w:rsidRPr="0061114E" w:rsidRDefault="00882D49" w:rsidP="0061114E">
      <w:pPr>
        <w:numPr>
          <w:ilvl w:val="0"/>
          <w:numId w:val="13"/>
        </w:numPr>
        <w:tabs>
          <w:tab w:val="clear" w:pos="720"/>
        </w:tabs>
        <w:ind w:left="350"/>
        <w:rPr>
          <w:sz w:val="28"/>
          <w:szCs w:val="28"/>
        </w:rPr>
      </w:pPr>
      <w:r w:rsidRPr="0061114E">
        <w:rPr>
          <w:b/>
          <w:bCs/>
          <w:sz w:val="28"/>
          <w:szCs w:val="28"/>
        </w:rPr>
        <w:t>Définir les canaux de diffusion (affichage, intranet, exposition dans le hall, etc.)</w:t>
      </w:r>
    </w:p>
    <w:p w14:paraId="18374E69" w14:textId="2DE6E10E" w:rsidR="0061114E" w:rsidRPr="00470274" w:rsidRDefault="001F1BB2" w:rsidP="001F1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B50B1B"/>
          <w:sz w:val="28"/>
          <w:szCs w:val="28"/>
        </w:rPr>
      </w:pPr>
      <w:r w:rsidRPr="00470274">
        <w:rPr>
          <w:bCs/>
          <w:color w:val="B50B1B"/>
          <w:sz w:val="28"/>
          <w:szCs w:val="28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Pr="00470274">
        <w:rPr>
          <w:bCs/>
          <w:color w:val="B50B1B"/>
          <w:sz w:val="28"/>
          <w:szCs w:val="28"/>
        </w:rPr>
        <w:instrText xml:space="preserve"> FORMTEXT </w:instrText>
      </w:r>
      <w:r w:rsidRPr="00470274">
        <w:rPr>
          <w:bCs/>
          <w:color w:val="B50B1B"/>
          <w:sz w:val="28"/>
          <w:szCs w:val="28"/>
        </w:rPr>
      </w:r>
      <w:r w:rsidRPr="00470274">
        <w:rPr>
          <w:bCs/>
          <w:color w:val="B50B1B"/>
          <w:sz w:val="28"/>
          <w:szCs w:val="28"/>
        </w:rPr>
        <w:fldChar w:fldCharType="separate"/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color w:val="B50B1B"/>
          <w:sz w:val="28"/>
          <w:szCs w:val="28"/>
        </w:rPr>
        <w:fldChar w:fldCharType="end"/>
      </w:r>
      <w:bookmarkEnd w:id="5"/>
    </w:p>
    <w:p w14:paraId="565F65A4" w14:textId="77777777" w:rsidR="00470274" w:rsidRPr="00470274" w:rsidRDefault="00470274" w:rsidP="00470274">
      <w:pPr>
        <w:ind w:left="-10"/>
        <w:rPr>
          <w:sz w:val="28"/>
          <w:szCs w:val="28"/>
        </w:rPr>
      </w:pPr>
    </w:p>
    <w:p w14:paraId="1CC7D0A3" w14:textId="77777777" w:rsidR="0034774B" w:rsidRPr="0061114E" w:rsidRDefault="00882D49" w:rsidP="0061114E">
      <w:pPr>
        <w:numPr>
          <w:ilvl w:val="0"/>
          <w:numId w:val="13"/>
        </w:numPr>
        <w:tabs>
          <w:tab w:val="clear" w:pos="720"/>
        </w:tabs>
        <w:ind w:left="350"/>
        <w:rPr>
          <w:sz w:val="28"/>
          <w:szCs w:val="28"/>
        </w:rPr>
      </w:pPr>
      <w:r w:rsidRPr="0061114E">
        <w:rPr>
          <w:b/>
          <w:bCs/>
          <w:sz w:val="28"/>
          <w:szCs w:val="28"/>
        </w:rPr>
        <w:t>Définir le micro-calendrier de l'action de sensibilisation (y compris le démontage)</w:t>
      </w:r>
    </w:p>
    <w:p w14:paraId="3CCFC025" w14:textId="19E82B5B" w:rsidR="0061114E" w:rsidRPr="00470274" w:rsidRDefault="001F1BB2" w:rsidP="001F1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B50B1B"/>
          <w:sz w:val="28"/>
          <w:szCs w:val="28"/>
        </w:rPr>
      </w:pPr>
      <w:r w:rsidRPr="00470274">
        <w:rPr>
          <w:bCs/>
          <w:color w:val="B50B1B"/>
          <w:sz w:val="28"/>
          <w:szCs w:val="28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Pr="00470274">
        <w:rPr>
          <w:bCs/>
          <w:color w:val="B50B1B"/>
          <w:sz w:val="28"/>
          <w:szCs w:val="28"/>
        </w:rPr>
        <w:instrText xml:space="preserve"> FORMTEXT </w:instrText>
      </w:r>
      <w:r w:rsidRPr="00470274">
        <w:rPr>
          <w:bCs/>
          <w:color w:val="B50B1B"/>
          <w:sz w:val="28"/>
          <w:szCs w:val="28"/>
        </w:rPr>
      </w:r>
      <w:r w:rsidRPr="00470274">
        <w:rPr>
          <w:bCs/>
          <w:color w:val="B50B1B"/>
          <w:sz w:val="28"/>
          <w:szCs w:val="28"/>
        </w:rPr>
        <w:fldChar w:fldCharType="separate"/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color w:val="B50B1B"/>
          <w:sz w:val="28"/>
          <w:szCs w:val="28"/>
        </w:rPr>
        <w:fldChar w:fldCharType="end"/>
      </w:r>
      <w:bookmarkEnd w:id="6"/>
    </w:p>
    <w:p w14:paraId="24CB1727" w14:textId="77777777" w:rsidR="00470274" w:rsidRPr="00470274" w:rsidRDefault="00470274" w:rsidP="00470274">
      <w:pPr>
        <w:ind w:left="-10"/>
        <w:rPr>
          <w:sz w:val="28"/>
          <w:szCs w:val="28"/>
        </w:rPr>
      </w:pPr>
    </w:p>
    <w:p w14:paraId="090B29B4" w14:textId="1CF1A68C" w:rsidR="0034774B" w:rsidRPr="0061114E" w:rsidRDefault="00F63920" w:rsidP="0061114E">
      <w:pPr>
        <w:numPr>
          <w:ilvl w:val="0"/>
          <w:numId w:val="13"/>
        </w:numPr>
        <w:tabs>
          <w:tab w:val="clear" w:pos="720"/>
        </w:tabs>
        <w:ind w:left="350"/>
        <w:rPr>
          <w:sz w:val="28"/>
          <w:szCs w:val="28"/>
        </w:rPr>
      </w:pPr>
      <w:r w:rsidRPr="0061114E">
        <w:rPr>
          <w:b/>
          <w:bCs/>
          <w:sz w:val="28"/>
          <w:szCs w:val="28"/>
        </w:rPr>
        <w:t>Établir</w:t>
      </w:r>
      <w:r w:rsidR="00882D49" w:rsidRPr="0061114E">
        <w:rPr>
          <w:b/>
          <w:bCs/>
          <w:sz w:val="28"/>
          <w:szCs w:val="28"/>
        </w:rPr>
        <w:t xml:space="preserve"> les responsabilités dans la campagne</w:t>
      </w:r>
    </w:p>
    <w:p w14:paraId="00F84EC8" w14:textId="0FDA0A1C" w:rsidR="0061114E" w:rsidRPr="00470274" w:rsidRDefault="001F1BB2" w:rsidP="001F1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B50B1B"/>
          <w:sz w:val="28"/>
          <w:szCs w:val="28"/>
        </w:rPr>
      </w:pPr>
      <w:r w:rsidRPr="00470274">
        <w:rPr>
          <w:bCs/>
          <w:color w:val="B50B1B"/>
          <w:sz w:val="28"/>
          <w:szCs w:val="28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Pr="00470274">
        <w:rPr>
          <w:bCs/>
          <w:color w:val="B50B1B"/>
          <w:sz w:val="28"/>
          <w:szCs w:val="28"/>
        </w:rPr>
        <w:instrText xml:space="preserve"> FORMTEXT </w:instrText>
      </w:r>
      <w:r w:rsidRPr="00470274">
        <w:rPr>
          <w:bCs/>
          <w:color w:val="B50B1B"/>
          <w:sz w:val="28"/>
          <w:szCs w:val="28"/>
        </w:rPr>
      </w:r>
      <w:r w:rsidRPr="00470274">
        <w:rPr>
          <w:bCs/>
          <w:color w:val="B50B1B"/>
          <w:sz w:val="28"/>
          <w:szCs w:val="28"/>
        </w:rPr>
        <w:fldChar w:fldCharType="separate"/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color w:val="B50B1B"/>
          <w:sz w:val="28"/>
          <w:szCs w:val="28"/>
        </w:rPr>
        <w:fldChar w:fldCharType="end"/>
      </w:r>
      <w:bookmarkEnd w:id="7"/>
    </w:p>
    <w:p w14:paraId="1E43ED17" w14:textId="77777777" w:rsidR="00470274" w:rsidRPr="00470274" w:rsidRDefault="00470274" w:rsidP="00470274">
      <w:pPr>
        <w:ind w:left="-10"/>
        <w:rPr>
          <w:sz w:val="28"/>
          <w:szCs w:val="28"/>
        </w:rPr>
      </w:pPr>
    </w:p>
    <w:p w14:paraId="50F2ECC7" w14:textId="3E303F8C" w:rsidR="0034774B" w:rsidRPr="0061114E" w:rsidRDefault="00882D49" w:rsidP="0061114E">
      <w:pPr>
        <w:numPr>
          <w:ilvl w:val="0"/>
          <w:numId w:val="13"/>
        </w:numPr>
        <w:tabs>
          <w:tab w:val="clear" w:pos="720"/>
        </w:tabs>
        <w:ind w:left="350"/>
        <w:rPr>
          <w:sz w:val="28"/>
          <w:szCs w:val="28"/>
        </w:rPr>
      </w:pPr>
      <w:r w:rsidRPr="0061114E">
        <w:rPr>
          <w:b/>
          <w:bCs/>
          <w:sz w:val="28"/>
          <w:szCs w:val="28"/>
        </w:rPr>
        <w:t xml:space="preserve">Préciser les indicateurs d'efficacité de </w:t>
      </w:r>
      <w:r w:rsidR="00470274">
        <w:rPr>
          <w:b/>
          <w:bCs/>
          <w:sz w:val="28"/>
          <w:szCs w:val="28"/>
        </w:rPr>
        <w:t>l'action</w:t>
      </w:r>
    </w:p>
    <w:p w14:paraId="1A0BB5BD" w14:textId="0C14926C" w:rsidR="0061114E" w:rsidRPr="00470274" w:rsidRDefault="001F1BB2" w:rsidP="001F1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B50B1B"/>
          <w:sz w:val="28"/>
          <w:szCs w:val="28"/>
        </w:rPr>
      </w:pPr>
      <w:r w:rsidRPr="00470274">
        <w:rPr>
          <w:bCs/>
          <w:color w:val="B50B1B"/>
          <w:sz w:val="28"/>
          <w:szCs w:val="28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Pr="00470274">
        <w:rPr>
          <w:bCs/>
          <w:color w:val="B50B1B"/>
          <w:sz w:val="28"/>
          <w:szCs w:val="28"/>
        </w:rPr>
        <w:instrText xml:space="preserve"> FORMTEXT </w:instrText>
      </w:r>
      <w:r w:rsidRPr="00470274">
        <w:rPr>
          <w:bCs/>
          <w:color w:val="B50B1B"/>
          <w:sz w:val="28"/>
          <w:szCs w:val="28"/>
        </w:rPr>
      </w:r>
      <w:r w:rsidRPr="00470274">
        <w:rPr>
          <w:bCs/>
          <w:color w:val="B50B1B"/>
          <w:sz w:val="28"/>
          <w:szCs w:val="28"/>
        </w:rPr>
        <w:fldChar w:fldCharType="separate"/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noProof/>
          <w:color w:val="B50B1B"/>
          <w:sz w:val="28"/>
          <w:szCs w:val="28"/>
        </w:rPr>
        <w:t> </w:t>
      </w:r>
      <w:r w:rsidRPr="00470274">
        <w:rPr>
          <w:bCs/>
          <w:color w:val="B50B1B"/>
          <w:sz w:val="28"/>
          <w:szCs w:val="28"/>
        </w:rPr>
        <w:fldChar w:fldCharType="end"/>
      </w:r>
      <w:bookmarkEnd w:id="8"/>
    </w:p>
    <w:p w14:paraId="2EEB4E7E" w14:textId="77777777" w:rsidR="00470274" w:rsidRPr="00470274" w:rsidRDefault="00470274" w:rsidP="00470274">
      <w:pPr>
        <w:ind w:left="-10"/>
        <w:rPr>
          <w:sz w:val="28"/>
          <w:szCs w:val="28"/>
        </w:rPr>
      </w:pPr>
    </w:p>
    <w:p w14:paraId="4E47D24D" w14:textId="3915F759" w:rsidR="0034774B" w:rsidRPr="0061114E" w:rsidRDefault="00470274" w:rsidP="0061114E">
      <w:pPr>
        <w:numPr>
          <w:ilvl w:val="0"/>
          <w:numId w:val="13"/>
        </w:numPr>
        <w:tabs>
          <w:tab w:val="clear" w:pos="720"/>
        </w:tabs>
        <w:ind w:left="350"/>
        <w:rPr>
          <w:sz w:val="28"/>
          <w:szCs w:val="28"/>
        </w:rPr>
      </w:pPr>
      <w:r>
        <w:rPr>
          <w:b/>
          <w:bCs/>
          <w:sz w:val="28"/>
          <w:szCs w:val="28"/>
        </w:rPr>
        <w:t>Définir l'échelle d'évaluation de l'acti</w:t>
      </w:r>
      <w:r w:rsidR="001379B1">
        <w:rPr>
          <w:b/>
          <w:bCs/>
          <w:sz w:val="28"/>
          <w:szCs w:val="28"/>
        </w:rPr>
        <w:t>on (appréciation en fonction des indicateurs)</w:t>
      </w:r>
    </w:p>
    <w:p w14:paraId="1ABEDCA3" w14:textId="628EC5ED" w:rsidR="001379B1" w:rsidRPr="001379B1" w:rsidRDefault="001379B1" w:rsidP="001F1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B50B1B"/>
          <w:sz w:val="28"/>
          <w:szCs w:val="28"/>
        </w:rPr>
      </w:pPr>
      <w:r w:rsidRPr="001379B1">
        <w:rPr>
          <w:bCs/>
          <w:sz w:val="28"/>
          <w:szCs w:val="28"/>
        </w:rPr>
        <w:t>Excellent:</w:t>
      </w:r>
      <w:r w:rsidRPr="001379B1">
        <w:rPr>
          <w:bCs/>
          <w:sz w:val="28"/>
          <w:szCs w:val="28"/>
        </w:rPr>
        <w:tab/>
      </w:r>
      <w:r w:rsidRPr="001379B1">
        <w:rPr>
          <w:bCs/>
          <w:color w:val="B50B1B"/>
          <w:sz w:val="28"/>
          <w:szCs w:val="28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9" w:name="Texte12"/>
      <w:r w:rsidRPr="001379B1">
        <w:rPr>
          <w:bCs/>
          <w:color w:val="B50B1B"/>
          <w:sz w:val="28"/>
          <w:szCs w:val="28"/>
        </w:rPr>
        <w:instrText xml:space="preserve"> FORMTEXT </w:instrText>
      </w:r>
      <w:r w:rsidRPr="001379B1">
        <w:rPr>
          <w:bCs/>
          <w:color w:val="B50B1B"/>
          <w:sz w:val="28"/>
          <w:szCs w:val="28"/>
        </w:rPr>
      </w:r>
      <w:r w:rsidRPr="001379B1">
        <w:rPr>
          <w:bCs/>
          <w:color w:val="B50B1B"/>
          <w:sz w:val="28"/>
          <w:szCs w:val="28"/>
        </w:rPr>
        <w:fldChar w:fldCharType="separate"/>
      </w:r>
      <w:bookmarkStart w:id="10" w:name="_GoBack"/>
      <w:r w:rsidRPr="001379B1">
        <w:rPr>
          <w:bCs/>
          <w:noProof/>
          <w:color w:val="B50B1B"/>
          <w:sz w:val="28"/>
          <w:szCs w:val="28"/>
        </w:rPr>
        <w:t> </w:t>
      </w:r>
      <w:r w:rsidRPr="001379B1">
        <w:rPr>
          <w:bCs/>
          <w:noProof/>
          <w:color w:val="B50B1B"/>
          <w:sz w:val="28"/>
          <w:szCs w:val="28"/>
        </w:rPr>
        <w:t> </w:t>
      </w:r>
      <w:r w:rsidRPr="001379B1">
        <w:rPr>
          <w:bCs/>
          <w:noProof/>
          <w:color w:val="B50B1B"/>
          <w:sz w:val="28"/>
          <w:szCs w:val="28"/>
        </w:rPr>
        <w:t> </w:t>
      </w:r>
      <w:r w:rsidRPr="001379B1">
        <w:rPr>
          <w:bCs/>
          <w:noProof/>
          <w:color w:val="B50B1B"/>
          <w:sz w:val="28"/>
          <w:szCs w:val="28"/>
        </w:rPr>
        <w:t> </w:t>
      </w:r>
      <w:r w:rsidRPr="001379B1">
        <w:rPr>
          <w:bCs/>
          <w:noProof/>
          <w:color w:val="B50B1B"/>
          <w:sz w:val="28"/>
          <w:szCs w:val="28"/>
        </w:rPr>
        <w:t> </w:t>
      </w:r>
      <w:bookmarkEnd w:id="10"/>
      <w:r w:rsidRPr="001379B1">
        <w:rPr>
          <w:bCs/>
          <w:color w:val="B50B1B"/>
          <w:sz w:val="28"/>
          <w:szCs w:val="28"/>
        </w:rPr>
        <w:fldChar w:fldCharType="end"/>
      </w:r>
      <w:bookmarkEnd w:id="9"/>
    </w:p>
    <w:p w14:paraId="272321BF" w14:textId="274305B2" w:rsidR="001379B1" w:rsidRPr="001379B1" w:rsidRDefault="001379B1" w:rsidP="001F1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B50B1B"/>
          <w:sz w:val="28"/>
          <w:szCs w:val="28"/>
        </w:rPr>
      </w:pPr>
      <w:r w:rsidRPr="001379B1">
        <w:rPr>
          <w:bCs/>
          <w:sz w:val="28"/>
          <w:szCs w:val="28"/>
        </w:rPr>
        <w:t>Très bien:</w:t>
      </w:r>
      <w:r w:rsidRPr="001379B1">
        <w:rPr>
          <w:bCs/>
          <w:sz w:val="28"/>
          <w:szCs w:val="28"/>
        </w:rPr>
        <w:tab/>
      </w:r>
      <w:r w:rsidRPr="001379B1">
        <w:rPr>
          <w:bCs/>
          <w:color w:val="B50B1B"/>
          <w:sz w:val="28"/>
          <w:szCs w:val="28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 w:rsidRPr="001379B1">
        <w:rPr>
          <w:bCs/>
          <w:color w:val="B50B1B"/>
          <w:sz w:val="28"/>
          <w:szCs w:val="28"/>
        </w:rPr>
        <w:instrText xml:space="preserve"> FORMTEXT </w:instrText>
      </w:r>
      <w:r w:rsidRPr="001379B1">
        <w:rPr>
          <w:bCs/>
          <w:color w:val="B50B1B"/>
          <w:sz w:val="28"/>
          <w:szCs w:val="28"/>
        </w:rPr>
      </w:r>
      <w:r w:rsidRPr="001379B1">
        <w:rPr>
          <w:bCs/>
          <w:color w:val="B50B1B"/>
          <w:sz w:val="28"/>
          <w:szCs w:val="28"/>
        </w:rPr>
        <w:fldChar w:fldCharType="separate"/>
      </w:r>
      <w:r w:rsidRPr="001379B1">
        <w:rPr>
          <w:bCs/>
          <w:noProof/>
          <w:color w:val="B50B1B"/>
          <w:sz w:val="28"/>
          <w:szCs w:val="28"/>
        </w:rPr>
        <w:t> </w:t>
      </w:r>
      <w:r w:rsidRPr="001379B1">
        <w:rPr>
          <w:bCs/>
          <w:noProof/>
          <w:color w:val="B50B1B"/>
          <w:sz w:val="28"/>
          <w:szCs w:val="28"/>
        </w:rPr>
        <w:t> </w:t>
      </w:r>
      <w:r w:rsidRPr="001379B1">
        <w:rPr>
          <w:bCs/>
          <w:noProof/>
          <w:color w:val="B50B1B"/>
          <w:sz w:val="28"/>
          <w:szCs w:val="28"/>
        </w:rPr>
        <w:t> </w:t>
      </w:r>
      <w:r w:rsidRPr="001379B1">
        <w:rPr>
          <w:bCs/>
          <w:noProof/>
          <w:color w:val="B50B1B"/>
          <w:sz w:val="28"/>
          <w:szCs w:val="28"/>
        </w:rPr>
        <w:t> </w:t>
      </w:r>
      <w:r w:rsidRPr="001379B1">
        <w:rPr>
          <w:bCs/>
          <w:noProof/>
          <w:color w:val="B50B1B"/>
          <w:sz w:val="28"/>
          <w:szCs w:val="28"/>
        </w:rPr>
        <w:t> </w:t>
      </w:r>
      <w:r w:rsidRPr="001379B1">
        <w:rPr>
          <w:bCs/>
          <w:color w:val="B50B1B"/>
          <w:sz w:val="28"/>
          <w:szCs w:val="28"/>
        </w:rPr>
        <w:fldChar w:fldCharType="end"/>
      </w:r>
      <w:bookmarkEnd w:id="11"/>
    </w:p>
    <w:p w14:paraId="64A22C2F" w14:textId="4D27EC66" w:rsidR="00D87467" w:rsidRPr="001379B1" w:rsidRDefault="001379B1" w:rsidP="001F1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B50B1B"/>
          <w:sz w:val="28"/>
          <w:szCs w:val="28"/>
        </w:rPr>
      </w:pPr>
      <w:r w:rsidRPr="001379B1">
        <w:rPr>
          <w:bCs/>
          <w:sz w:val="28"/>
          <w:szCs w:val="28"/>
        </w:rPr>
        <w:t>Satisfaisant:</w:t>
      </w:r>
      <w:r w:rsidRPr="001379B1">
        <w:rPr>
          <w:bCs/>
          <w:sz w:val="28"/>
          <w:szCs w:val="28"/>
        </w:rPr>
        <w:tab/>
      </w:r>
      <w:r w:rsidR="001F1BB2" w:rsidRPr="001379B1">
        <w:rPr>
          <w:bCs/>
          <w:color w:val="B50B1B"/>
          <w:sz w:val="28"/>
          <w:szCs w:val="28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2" w:name="Texte10"/>
      <w:r w:rsidR="001F1BB2" w:rsidRPr="001379B1">
        <w:rPr>
          <w:bCs/>
          <w:color w:val="B50B1B"/>
          <w:sz w:val="28"/>
          <w:szCs w:val="28"/>
        </w:rPr>
        <w:instrText xml:space="preserve"> FORMTEXT </w:instrText>
      </w:r>
      <w:r w:rsidR="001F1BB2" w:rsidRPr="001379B1">
        <w:rPr>
          <w:bCs/>
          <w:color w:val="B50B1B"/>
          <w:sz w:val="28"/>
          <w:szCs w:val="28"/>
        </w:rPr>
      </w:r>
      <w:r w:rsidR="001F1BB2" w:rsidRPr="001379B1">
        <w:rPr>
          <w:bCs/>
          <w:color w:val="B50B1B"/>
          <w:sz w:val="28"/>
          <w:szCs w:val="28"/>
        </w:rPr>
        <w:fldChar w:fldCharType="separate"/>
      </w:r>
      <w:r w:rsidR="001F1BB2" w:rsidRPr="001379B1">
        <w:rPr>
          <w:bCs/>
          <w:noProof/>
          <w:color w:val="B50B1B"/>
          <w:sz w:val="28"/>
          <w:szCs w:val="28"/>
        </w:rPr>
        <w:t> </w:t>
      </w:r>
      <w:r w:rsidR="001F1BB2" w:rsidRPr="001379B1">
        <w:rPr>
          <w:bCs/>
          <w:noProof/>
          <w:color w:val="B50B1B"/>
          <w:sz w:val="28"/>
          <w:szCs w:val="28"/>
        </w:rPr>
        <w:t> </w:t>
      </w:r>
      <w:r w:rsidR="001F1BB2" w:rsidRPr="001379B1">
        <w:rPr>
          <w:bCs/>
          <w:noProof/>
          <w:color w:val="B50B1B"/>
          <w:sz w:val="28"/>
          <w:szCs w:val="28"/>
        </w:rPr>
        <w:t> </w:t>
      </w:r>
      <w:r w:rsidR="001F1BB2" w:rsidRPr="001379B1">
        <w:rPr>
          <w:bCs/>
          <w:noProof/>
          <w:color w:val="B50B1B"/>
          <w:sz w:val="28"/>
          <w:szCs w:val="28"/>
        </w:rPr>
        <w:t> </w:t>
      </w:r>
      <w:r w:rsidR="001F1BB2" w:rsidRPr="001379B1">
        <w:rPr>
          <w:bCs/>
          <w:noProof/>
          <w:color w:val="B50B1B"/>
          <w:sz w:val="28"/>
          <w:szCs w:val="28"/>
        </w:rPr>
        <w:t> </w:t>
      </w:r>
      <w:r w:rsidR="001F1BB2" w:rsidRPr="001379B1">
        <w:rPr>
          <w:bCs/>
          <w:color w:val="B50B1B"/>
          <w:sz w:val="28"/>
          <w:szCs w:val="28"/>
        </w:rPr>
        <w:fldChar w:fldCharType="end"/>
      </w:r>
      <w:bookmarkEnd w:id="12"/>
    </w:p>
    <w:sectPr w:rsidR="00D87467" w:rsidRPr="001379B1" w:rsidSect="00C33EE7">
      <w:headerReference w:type="default" r:id="rId8"/>
      <w:footerReference w:type="default" r:id="rId9"/>
      <w:pgSz w:w="11900" w:h="16840"/>
      <w:pgMar w:top="1417" w:right="701" w:bottom="1276" w:left="1134" w:header="284" w:footer="551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9A045" w14:textId="77777777" w:rsidR="00470274" w:rsidRDefault="00470274">
      <w:r>
        <w:separator/>
      </w:r>
    </w:p>
  </w:endnote>
  <w:endnote w:type="continuationSeparator" w:id="0">
    <w:p w14:paraId="3A70AC29" w14:textId="77777777" w:rsidR="00470274" w:rsidRDefault="0047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473BD" w14:textId="568F4D95" w:rsidR="00470274" w:rsidRPr="0041710D" w:rsidRDefault="00470274" w:rsidP="00C33EE7">
    <w:pPr>
      <w:pStyle w:val="Pieddepage"/>
      <w:jc w:val="center"/>
      <w:rPr>
        <w:color w:val="0E2A54"/>
        <w:sz w:val="20"/>
      </w:rPr>
    </w:pPr>
    <w:r w:rsidRPr="0041710D">
      <w:rPr>
        <w:color w:val="0E2A54"/>
        <w:sz w:val="20"/>
      </w:rPr>
      <w:t xml:space="preserve">ecoLive </w:t>
    </w:r>
    <w:r w:rsidRPr="0041710D">
      <w:rPr>
        <w:color w:val="F3A324"/>
        <w:sz w:val="20"/>
      </w:rPr>
      <w:sym w:font="Wingdings 2" w:char="F096"/>
    </w:r>
    <w:r w:rsidRPr="0041710D">
      <w:rPr>
        <w:color w:val="F3A324"/>
        <w:sz w:val="20"/>
      </w:rPr>
      <w:t xml:space="preserve"> </w:t>
    </w:r>
    <w:r w:rsidRPr="00B759EB">
      <w:rPr>
        <w:color w:val="0E2A54"/>
        <w:sz w:val="20"/>
      </w:rPr>
      <w:t>Rte de Valavran 1</w:t>
    </w:r>
    <w:r w:rsidRPr="0041710D">
      <w:rPr>
        <w:color w:val="0E2A54"/>
        <w:sz w:val="20"/>
      </w:rPr>
      <w:t xml:space="preserve"> </w:t>
    </w:r>
    <w:r w:rsidRPr="0041710D">
      <w:rPr>
        <w:color w:val="F3A324"/>
        <w:sz w:val="20"/>
      </w:rPr>
      <w:sym w:font="Wingdings 2" w:char="F096"/>
    </w:r>
    <w:r w:rsidRPr="0041710D">
      <w:rPr>
        <w:color w:val="F3A324"/>
        <w:sz w:val="20"/>
      </w:rPr>
      <w:t xml:space="preserve"> </w:t>
    </w:r>
    <w:r w:rsidRPr="00B759EB">
      <w:rPr>
        <w:color w:val="0E2A54"/>
        <w:sz w:val="20"/>
      </w:rPr>
      <w:t>CH-1293 Bellevue/</w:t>
    </w:r>
    <w:r w:rsidRPr="0041710D">
      <w:rPr>
        <w:color w:val="0E2A54"/>
        <w:sz w:val="20"/>
      </w:rPr>
      <w:t>Genève</w:t>
    </w:r>
    <w:r w:rsidRPr="0041710D">
      <w:rPr>
        <w:color w:val="0E2A54"/>
        <w:sz w:val="20"/>
      </w:rPr>
      <w:br/>
      <w:t xml:space="preserve">T +41 22 732 24 55 </w:t>
    </w:r>
    <w:r w:rsidRPr="0041710D">
      <w:rPr>
        <w:color w:val="F3A324"/>
        <w:sz w:val="20"/>
      </w:rPr>
      <w:sym w:font="Wingdings 2" w:char="F096"/>
    </w:r>
    <w:r w:rsidRPr="0041710D">
      <w:rPr>
        <w:color w:val="0E2A54"/>
        <w:sz w:val="20"/>
      </w:rPr>
      <w:t xml:space="preserve"> info@ecolive.ch </w:t>
    </w:r>
    <w:r w:rsidRPr="0041710D">
      <w:rPr>
        <w:color w:val="F3A324"/>
        <w:sz w:val="20"/>
      </w:rPr>
      <w:sym w:font="Wingdings 2" w:char="F096"/>
    </w:r>
    <w:r w:rsidRPr="0041710D">
      <w:rPr>
        <w:color w:val="F3A324"/>
        <w:sz w:val="20"/>
      </w:rPr>
      <w:t xml:space="preserve"> </w:t>
    </w:r>
    <w:r w:rsidRPr="0041710D">
      <w:rPr>
        <w:color w:val="0E2A54"/>
        <w:sz w:val="20"/>
      </w:rPr>
      <w:t>www.ecolive.ch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E2EDA" w14:textId="77777777" w:rsidR="00470274" w:rsidRDefault="00470274">
      <w:r>
        <w:separator/>
      </w:r>
    </w:p>
  </w:footnote>
  <w:footnote w:type="continuationSeparator" w:id="0">
    <w:p w14:paraId="1C9E4C3C" w14:textId="77777777" w:rsidR="00470274" w:rsidRDefault="004702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"/>
      <w:tblW w:w="10773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3584"/>
      <w:gridCol w:w="3578"/>
      <w:gridCol w:w="3611"/>
    </w:tblGrid>
    <w:tr w:rsidR="00470274" w14:paraId="309251E7" w14:textId="77777777">
      <w:tc>
        <w:tcPr>
          <w:tcW w:w="3584" w:type="dxa"/>
        </w:tcPr>
        <w:p w14:paraId="78C2B046" w14:textId="77777777" w:rsidR="00470274" w:rsidRDefault="00470274">
          <w:pPr>
            <w:pStyle w:val="En-tte"/>
          </w:pPr>
          <w:r>
            <w:rPr>
              <w:noProof/>
            </w:rPr>
            <w:drawing>
              <wp:inline distT="0" distB="0" distL="0" distR="0" wp14:anchorId="4FA4D46C" wp14:editId="017612EC">
                <wp:extent cx="2138680" cy="621665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ecoLive fr 6 c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8680" cy="621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8" w:type="dxa"/>
        </w:tcPr>
        <w:p w14:paraId="5FF1677C" w14:textId="77777777" w:rsidR="00470274" w:rsidRDefault="00470274" w:rsidP="00C33EE7">
          <w:pPr>
            <w:pStyle w:val="En-tte"/>
            <w:jc w:val="center"/>
          </w:pPr>
        </w:p>
      </w:tc>
      <w:tc>
        <w:tcPr>
          <w:tcW w:w="3611" w:type="dxa"/>
        </w:tcPr>
        <w:p w14:paraId="4B1BFC34" w14:textId="77777777" w:rsidR="00470274" w:rsidRPr="00DF289D" w:rsidRDefault="00470274" w:rsidP="00C33EE7">
          <w:pPr>
            <w:pStyle w:val="En-tte"/>
            <w:tabs>
              <w:tab w:val="clear" w:pos="4536"/>
              <w:tab w:val="right" w:pos="5077"/>
            </w:tabs>
            <w:jc w:val="right"/>
            <w:rPr>
              <w:color w:val="0E2A54"/>
              <w:sz w:val="20"/>
            </w:rPr>
          </w:pPr>
          <w:r w:rsidRPr="00DF289D">
            <w:rPr>
              <w:color w:val="0E2A54"/>
              <w:sz w:val="20"/>
            </w:rPr>
            <w:t>© ecoLive</w:t>
          </w:r>
        </w:p>
        <w:p w14:paraId="0BA72FE9" w14:textId="77777777" w:rsidR="00470274" w:rsidRPr="00DF289D" w:rsidRDefault="00470274" w:rsidP="00C33EE7">
          <w:pPr>
            <w:pStyle w:val="En-tte"/>
            <w:tabs>
              <w:tab w:val="clear" w:pos="4536"/>
              <w:tab w:val="right" w:pos="5077"/>
            </w:tabs>
            <w:jc w:val="right"/>
            <w:rPr>
              <w:color w:val="0E2A54"/>
              <w:sz w:val="20"/>
            </w:rPr>
          </w:pPr>
          <w:r w:rsidRPr="00DF289D">
            <w:rPr>
              <w:color w:val="0E2A54"/>
              <w:sz w:val="20"/>
            </w:rPr>
            <w:fldChar w:fldCharType="begin"/>
          </w:r>
          <w:r w:rsidRPr="00DF289D">
            <w:rPr>
              <w:color w:val="0E2A54"/>
              <w:sz w:val="20"/>
            </w:rPr>
            <w:instrText xml:space="preserve"> </w:instrText>
          </w:r>
          <w:r>
            <w:rPr>
              <w:color w:val="0E2A54"/>
              <w:sz w:val="20"/>
            </w:rPr>
            <w:instrText>TIME</w:instrText>
          </w:r>
          <w:r w:rsidRPr="00DF289D">
            <w:rPr>
              <w:color w:val="0E2A54"/>
              <w:sz w:val="20"/>
            </w:rPr>
            <w:instrText xml:space="preserve"> \@ "</w:instrText>
          </w:r>
          <w:r>
            <w:rPr>
              <w:color w:val="0E2A54"/>
              <w:sz w:val="20"/>
            </w:rPr>
            <w:instrText>d.MM.yyyy</w:instrText>
          </w:r>
          <w:r w:rsidRPr="00DF289D">
            <w:rPr>
              <w:color w:val="0E2A54"/>
              <w:sz w:val="20"/>
            </w:rPr>
            <w:instrText xml:space="preserve">" </w:instrText>
          </w:r>
          <w:r w:rsidRPr="00DF289D">
            <w:rPr>
              <w:color w:val="0E2A54"/>
              <w:sz w:val="20"/>
            </w:rPr>
            <w:fldChar w:fldCharType="separate"/>
          </w:r>
          <w:r>
            <w:rPr>
              <w:noProof/>
              <w:color w:val="0E2A54"/>
              <w:sz w:val="20"/>
            </w:rPr>
            <w:t>27.05.2015</w:t>
          </w:r>
          <w:r w:rsidRPr="00DF289D">
            <w:rPr>
              <w:color w:val="0E2A54"/>
              <w:sz w:val="20"/>
            </w:rPr>
            <w:fldChar w:fldCharType="end"/>
          </w:r>
        </w:p>
        <w:p w14:paraId="27E5A908" w14:textId="77777777" w:rsidR="00470274" w:rsidRPr="00DF289D" w:rsidRDefault="00470274" w:rsidP="00C33EE7">
          <w:pPr>
            <w:pStyle w:val="En-tte"/>
            <w:tabs>
              <w:tab w:val="clear" w:pos="4536"/>
              <w:tab w:val="right" w:pos="5077"/>
            </w:tabs>
            <w:jc w:val="right"/>
            <w:rPr>
              <w:color w:val="0E2A54"/>
              <w:sz w:val="20"/>
            </w:rPr>
          </w:pPr>
          <w:r w:rsidRPr="00DF289D">
            <w:rPr>
              <w:color w:val="0E2A54"/>
              <w:sz w:val="20"/>
            </w:rPr>
            <w:t xml:space="preserve">Page </w:t>
          </w:r>
          <w:r w:rsidRPr="00DF289D">
            <w:rPr>
              <w:color w:val="0E2A54"/>
              <w:sz w:val="20"/>
            </w:rPr>
            <w:fldChar w:fldCharType="begin"/>
          </w:r>
          <w:r w:rsidRPr="00DF289D">
            <w:rPr>
              <w:color w:val="0E2A54"/>
              <w:sz w:val="20"/>
            </w:rPr>
            <w:instrText xml:space="preserve"> </w:instrText>
          </w:r>
          <w:r>
            <w:rPr>
              <w:color w:val="0E2A54"/>
              <w:sz w:val="20"/>
            </w:rPr>
            <w:instrText>PAGE</w:instrText>
          </w:r>
          <w:r w:rsidRPr="00DF289D">
            <w:rPr>
              <w:color w:val="0E2A54"/>
              <w:sz w:val="20"/>
            </w:rPr>
            <w:instrText xml:space="preserve"> </w:instrText>
          </w:r>
          <w:r w:rsidRPr="00DF289D">
            <w:rPr>
              <w:color w:val="0E2A54"/>
              <w:sz w:val="20"/>
            </w:rPr>
            <w:fldChar w:fldCharType="separate"/>
          </w:r>
          <w:r w:rsidR="001379B1">
            <w:rPr>
              <w:noProof/>
              <w:color w:val="0E2A54"/>
              <w:sz w:val="20"/>
            </w:rPr>
            <w:t>1</w:t>
          </w:r>
          <w:r w:rsidRPr="00DF289D">
            <w:rPr>
              <w:color w:val="0E2A54"/>
              <w:sz w:val="20"/>
            </w:rPr>
            <w:fldChar w:fldCharType="end"/>
          </w:r>
          <w:r w:rsidRPr="00DF289D">
            <w:rPr>
              <w:color w:val="0E2A54"/>
              <w:sz w:val="20"/>
            </w:rPr>
            <w:t xml:space="preserve"> sur </w:t>
          </w:r>
          <w:r w:rsidRPr="00DF289D">
            <w:rPr>
              <w:color w:val="0E2A54"/>
              <w:sz w:val="20"/>
            </w:rPr>
            <w:fldChar w:fldCharType="begin"/>
          </w:r>
          <w:r w:rsidRPr="00DF289D">
            <w:rPr>
              <w:color w:val="0E2A54"/>
              <w:sz w:val="20"/>
            </w:rPr>
            <w:instrText xml:space="preserve"> </w:instrText>
          </w:r>
          <w:r>
            <w:rPr>
              <w:color w:val="0E2A54"/>
              <w:sz w:val="20"/>
            </w:rPr>
            <w:instrText>NUMPAGES</w:instrText>
          </w:r>
          <w:r w:rsidRPr="00DF289D">
            <w:rPr>
              <w:color w:val="0E2A54"/>
              <w:sz w:val="20"/>
            </w:rPr>
            <w:instrText xml:space="preserve"> </w:instrText>
          </w:r>
          <w:r w:rsidRPr="00DF289D">
            <w:rPr>
              <w:color w:val="0E2A54"/>
              <w:sz w:val="20"/>
            </w:rPr>
            <w:fldChar w:fldCharType="separate"/>
          </w:r>
          <w:r w:rsidR="001379B1">
            <w:rPr>
              <w:noProof/>
              <w:color w:val="0E2A54"/>
              <w:sz w:val="20"/>
            </w:rPr>
            <w:t>1</w:t>
          </w:r>
          <w:r w:rsidRPr="00DF289D">
            <w:rPr>
              <w:color w:val="0E2A54"/>
              <w:sz w:val="20"/>
            </w:rPr>
            <w:fldChar w:fldCharType="end"/>
          </w:r>
        </w:p>
      </w:tc>
    </w:tr>
  </w:tbl>
  <w:p w14:paraId="785CD505" w14:textId="77777777" w:rsidR="00470274" w:rsidRDefault="00470274" w:rsidP="00C33EE7">
    <w:pPr>
      <w:pStyle w:val="En-tte"/>
      <w:tabs>
        <w:tab w:val="clear" w:pos="4536"/>
        <w:tab w:val="clear" w:pos="9072"/>
        <w:tab w:val="left" w:pos="8361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F481E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ABA2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28C8D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32C2D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8F068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AB05E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246B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32AC7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84CF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37C3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AE0B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52B0358"/>
    <w:multiLevelType w:val="hybridMultilevel"/>
    <w:tmpl w:val="CA8AA944"/>
    <w:lvl w:ilvl="0" w:tplc="9DC8A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A3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944F7"/>
    <w:multiLevelType w:val="hybridMultilevel"/>
    <w:tmpl w:val="D8D86BCE"/>
    <w:lvl w:ilvl="0" w:tplc="26BE970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088078"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 w:tplc="E5822D0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561EB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ACEA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4873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FA73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30F89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805A6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activeWritingStyle w:appName="MSWord" w:lang="fr-FR" w:vendorID="65" w:dllVersion="514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f4RsbNB/o+OOsh3rwOiMAIR7Mo=" w:salt="9fvsVuyjwah+fDifSKbMh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4E"/>
    <w:rsid w:val="00082C74"/>
    <w:rsid w:val="001379B1"/>
    <w:rsid w:val="00162C84"/>
    <w:rsid w:val="0019241B"/>
    <w:rsid w:val="001A5CE1"/>
    <w:rsid w:val="001F1BB2"/>
    <w:rsid w:val="002D39B1"/>
    <w:rsid w:val="0034774B"/>
    <w:rsid w:val="003C712A"/>
    <w:rsid w:val="00470274"/>
    <w:rsid w:val="004D1864"/>
    <w:rsid w:val="005717C1"/>
    <w:rsid w:val="0061114E"/>
    <w:rsid w:val="008365CE"/>
    <w:rsid w:val="00882D49"/>
    <w:rsid w:val="008E5C9A"/>
    <w:rsid w:val="009015B4"/>
    <w:rsid w:val="00925BFA"/>
    <w:rsid w:val="0096689C"/>
    <w:rsid w:val="009E7EE3"/>
    <w:rsid w:val="00A05988"/>
    <w:rsid w:val="00A3735F"/>
    <w:rsid w:val="00A733A1"/>
    <w:rsid w:val="00B9164F"/>
    <w:rsid w:val="00C16DB8"/>
    <w:rsid w:val="00C33EE7"/>
    <w:rsid w:val="00C64DE4"/>
    <w:rsid w:val="00CB15DD"/>
    <w:rsid w:val="00D87467"/>
    <w:rsid w:val="00DC7434"/>
    <w:rsid w:val="00F63920"/>
    <w:rsid w:val="00F8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CCD1B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150"/>
    <w:rPr>
      <w:rFonts w:ascii="Arial Narrow" w:hAnsi="Arial Narrow"/>
      <w:sz w:val="24"/>
    </w:rPr>
  </w:style>
  <w:style w:type="paragraph" w:styleId="Titre1">
    <w:name w:val="heading 1"/>
    <w:basedOn w:val="Normal"/>
    <w:next w:val="Normal"/>
    <w:qFormat/>
    <w:rsid w:val="00C401DE"/>
    <w:pPr>
      <w:keepNext/>
      <w:spacing w:before="240" w:after="60"/>
      <w:outlineLvl w:val="0"/>
    </w:pPr>
    <w:rPr>
      <w:b/>
      <w:color w:val="0E2A54"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C401DE"/>
    <w:pPr>
      <w:keepNext/>
      <w:spacing w:before="120" w:after="60"/>
      <w:outlineLvl w:val="1"/>
    </w:pPr>
    <w:rPr>
      <w:b/>
      <w:color w:val="F3A324"/>
      <w:sz w:val="28"/>
      <w:szCs w:val="28"/>
    </w:rPr>
  </w:style>
  <w:style w:type="paragraph" w:styleId="Titre3">
    <w:name w:val="heading 3"/>
    <w:basedOn w:val="Normal"/>
    <w:next w:val="Normal"/>
    <w:qFormat/>
    <w:rsid w:val="00C401DE"/>
    <w:pPr>
      <w:keepNext/>
      <w:spacing w:before="120"/>
      <w:outlineLvl w:val="2"/>
    </w:pPr>
    <w:rPr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4E3AA4"/>
    <w:rPr>
      <w:rFonts w:ascii="Lucida Grande" w:hAnsi="Lucida Grande"/>
      <w:sz w:val="18"/>
      <w:szCs w:val="18"/>
    </w:rPr>
  </w:style>
  <w:style w:type="paragraph" w:styleId="En-tte">
    <w:name w:val="header"/>
    <w:basedOn w:val="Normal"/>
    <w:rsid w:val="0047615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476150"/>
    <w:pPr>
      <w:tabs>
        <w:tab w:val="center" w:pos="4536"/>
        <w:tab w:val="right" w:pos="9072"/>
      </w:tabs>
    </w:pPr>
  </w:style>
  <w:style w:type="table" w:styleId="Grille">
    <w:name w:val="Table Grid"/>
    <w:basedOn w:val="TableauNormal"/>
    <w:rsid w:val="00476150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message">
    <w:name w:val="Message Header"/>
    <w:basedOn w:val="Normal"/>
    <w:rsid w:val="00C401DE"/>
    <w:pPr>
      <w:pBdr>
        <w:top w:val="single" w:sz="6" w:space="4" w:color="BCBCBC"/>
        <w:bottom w:val="single" w:sz="6" w:space="4" w:color="BCBCBC"/>
      </w:pBdr>
    </w:pPr>
    <w:rPr>
      <w:color w:val="0E2A54"/>
      <w:sz w:val="48"/>
      <w:szCs w:val="24"/>
    </w:rPr>
  </w:style>
  <w:style w:type="paragraph" w:styleId="Paragraphedeliste">
    <w:name w:val="List Paragraph"/>
    <w:basedOn w:val="Normal"/>
    <w:uiPriority w:val="34"/>
    <w:qFormat/>
    <w:rsid w:val="00A3735F"/>
    <w:pPr>
      <w:ind w:left="720"/>
      <w:contextualSpacing/>
    </w:pPr>
  </w:style>
  <w:style w:type="table" w:styleId="Trameclaire-Accent5">
    <w:name w:val="Light Shading Accent 5"/>
    <w:basedOn w:val="TableauNormal"/>
    <w:uiPriority w:val="60"/>
    <w:rsid w:val="00C33EE7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llecouleur-Accent5">
    <w:name w:val="Colorful Grid Accent 5"/>
    <w:basedOn w:val="TableauNormal"/>
    <w:uiPriority w:val="73"/>
    <w:rsid w:val="00C33EE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1">
    <w:name w:val="Colorful Grid Accent 1"/>
    <w:basedOn w:val="TableauNormal"/>
    <w:uiPriority w:val="73"/>
    <w:rsid w:val="00C33EE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3-Accent1">
    <w:name w:val="Medium Grid 3 Accent 1"/>
    <w:basedOn w:val="TableauNormal"/>
    <w:uiPriority w:val="69"/>
    <w:rsid w:val="00C33EE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1-Accent5">
    <w:name w:val="Medium Grid 1 Accent 5"/>
    <w:basedOn w:val="TableauNormal"/>
    <w:uiPriority w:val="67"/>
    <w:rsid w:val="00C33EE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stemoyenne2-Accent5">
    <w:name w:val="Medium List 2 Accent 5"/>
    <w:basedOn w:val="TableauNormal"/>
    <w:uiPriority w:val="66"/>
    <w:rsid w:val="00C33E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C33EE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moyenne1-Accent5">
    <w:name w:val="Medium Shading 1 Accent 5"/>
    <w:basedOn w:val="TableauNormal"/>
    <w:uiPriority w:val="63"/>
    <w:rsid w:val="00C33EE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5">
    <w:name w:val="Light Grid Accent 5"/>
    <w:basedOn w:val="TableauNormal"/>
    <w:uiPriority w:val="62"/>
    <w:rsid w:val="00C33EE7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eclaire-Accent1">
    <w:name w:val="Light List Accent 1"/>
    <w:basedOn w:val="TableauNormal"/>
    <w:uiPriority w:val="61"/>
    <w:rsid w:val="00C33EE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fonce-Accent1">
    <w:name w:val="Dark List Accent 1"/>
    <w:basedOn w:val="TableauNormal"/>
    <w:uiPriority w:val="70"/>
    <w:rsid w:val="00C33EE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rameclaire-Accent1">
    <w:name w:val="Light Shading Accent 1"/>
    <w:basedOn w:val="TableauNormal"/>
    <w:uiPriority w:val="60"/>
    <w:rsid w:val="00C33EE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150"/>
    <w:rPr>
      <w:rFonts w:ascii="Arial Narrow" w:hAnsi="Arial Narrow"/>
      <w:sz w:val="24"/>
    </w:rPr>
  </w:style>
  <w:style w:type="paragraph" w:styleId="Titre1">
    <w:name w:val="heading 1"/>
    <w:basedOn w:val="Normal"/>
    <w:next w:val="Normal"/>
    <w:qFormat/>
    <w:rsid w:val="00C401DE"/>
    <w:pPr>
      <w:keepNext/>
      <w:spacing w:before="240" w:after="60"/>
      <w:outlineLvl w:val="0"/>
    </w:pPr>
    <w:rPr>
      <w:b/>
      <w:color w:val="0E2A54"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C401DE"/>
    <w:pPr>
      <w:keepNext/>
      <w:spacing w:before="120" w:after="60"/>
      <w:outlineLvl w:val="1"/>
    </w:pPr>
    <w:rPr>
      <w:b/>
      <w:color w:val="F3A324"/>
      <w:sz w:val="28"/>
      <w:szCs w:val="28"/>
    </w:rPr>
  </w:style>
  <w:style w:type="paragraph" w:styleId="Titre3">
    <w:name w:val="heading 3"/>
    <w:basedOn w:val="Normal"/>
    <w:next w:val="Normal"/>
    <w:qFormat/>
    <w:rsid w:val="00C401DE"/>
    <w:pPr>
      <w:keepNext/>
      <w:spacing w:before="120"/>
      <w:outlineLvl w:val="2"/>
    </w:pPr>
    <w:rPr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4E3AA4"/>
    <w:rPr>
      <w:rFonts w:ascii="Lucida Grande" w:hAnsi="Lucida Grande"/>
      <w:sz w:val="18"/>
      <w:szCs w:val="18"/>
    </w:rPr>
  </w:style>
  <w:style w:type="paragraph" w:styleId="En-tte">
    <w:name w:val="header"/>
    <w:basedOn w:val="Normal"/>
    <w:rsid w:val="0047615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476150"/>
    <w:pPr>
      <w:tabs>
        <w:tab w:val="center" w:pos="4536"/>
        <w:tab w:val="right" w:pos="9072"/>
      </w:tabs>
    </w:pPr>
  </w:style>
  <w:style w:type="table" w:styleId="Grille">
    <w:name w:val="Table Grid"/>
    <w:basedOn w:val="TableauNormal"/>
    <w:rsid w:val="00476150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message">
    <w:name w:val="Message Header"/>
    <w:basedOn w:val="Normal"/>
    <w:rsid w:val="00C401DE"/>
    <w:pPr>
      <w:pBdr>
        <w:top w:val="single" w:sz="6" w:space="4" w:color="BCBCBC"/>
        <w:bottom w:val="single" w:sz="6" w:space="4" w:color="BCBCBC"/>
      </w:pBdr>
    </w:pPr>
    <w:rPr>
      <w:color w:val="0E2A54"/>
      <w:sz w:val="48"/>
      <w:szCs w:val="24"/>
    </w:rPr>
  </w:style>
  <w:style w:type="paragraph" w:styleId="Paragraphedeliste">
    <w:name w:val="List Paragraph"/>
    <w:basedOn w:val="Normal"/>
    <w:uiPriority w:val="34"/>
    <w:qFormat/>
    <w:rsid w:val="00A3735F"/>
    <w:pPr>
      <w:ind w:left="720"/>
      <w:contextualSpacing/>
    </w:pPr>
  </w:style>
  <w:style w:type="table" w:styleId="Trameclaire-Accent5">
    <w:name w:val="Light Shading Accent 5"/>
    <w:basedOn w:val="TableauNormal"/>
    <w:uiPriority w:val="60"/>
    <w:rsid w:val="00C33EE7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llecouleur-Accent5">
    <w:name w:val="Colorful Grid Accent 5"/>
    <w:basedOn w:val="TableauNormal"/>
    <w:uiPriority w:val="73"/>
    <w:rsid w:val="00C33EE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1">
    <w:name w:val="Colorful Grid Accent 1"/>
    <w:basedOn w:val="TableauNormal"/>
    <w:uiPriority w:val="73"/>
    <w:rsid w:val="00C33EE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3-Accent1">
    <w:name w:val="Medium Grid 3 Accent 1"/>
    <w:basedOn w:val="TableauNormal"/>
    <w:uiPriority w:val="69"/>
    <w:rsid w:val="00C33EE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1-Accent5">
    <w:name w:val="Medium Grid 1 Accent 5"/>
    <w:basedOn w:val="TableauNormal"/>
    <w:uiPriority w:val="67"/>
    <w:rsid w:val="00C33EE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stemoyenne2-Accent5">
    <w:name w:val="Medium List 2 Accent 5"/>
    <w:basedOn w:val="TableauNormal"/>
    <w:uiPriority w:val="66"/>
    <w:rsid w:val="00C33E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C33EE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moyenne1-Accent5">
    <w:name w:val="Medium Shading 1 Accent 5"/>
    <w:basedOn w:val="TableauNormal"/>
    <w:uiPriority w:val="63"/>
    <w:rsid w:val="00C33EE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5">
    <w:name w:val="Light Grid Accent 5"/>
    <w:basedOn w:val="TableauNormal"/>
    <w:uiPriority w:val="62"/>
    <w:rsid w:val="00C33EE7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eclaire-Accent1">
    <w:name w:val="Light List Accent 1"/>
    <w:basedOn w:val="TableauNormal"/>
    <w:uiPriority w:val="61"/>
    <w:rsid w:val="00C33EE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fonce-Accent1">
    <w:name w:val="Dark List Accent 1"/>
    <w:basedOn w:val="TableauNormal"/>
    <w:uiPriority w:val="70"/>
    <w:rsid w:val="00C33EE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rameclaire-Accent1">
    <w:name w:val="Light Shading Accent 1"/>
    <w:basedOn w:val="TableauNormal"/>
    <w:uiPriority w:val="60"/>
    <w:rsid w:val="00C33EE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248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86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97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04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614">
          <w:marLeft w:val="83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136">
          <w:marLeft w:val="83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3668">
          <w:marLeft w:val="83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082">
          <w:marLeft w:val="83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216">
          <w:marLeft w:val="83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967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5002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312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933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98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40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654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amienpilloud:Library:Application%20Support:Microsoft:Office:Mode&#768;les%20utilisateur:Mes%20mode&#768;les:000%20Document%20vertical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 Document vertical.dotx</Template>
  <TotalTime>10</TotalTime>
  <Pages>1</Pages>
  <Words>163</Words>
  <Characters>898</Characters>
  <Application>Microsoft Macintosh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ecoLive</vt:lpstr>
      <vt:lpstr>Titre 1</vt:lpstr>
      <vt:lpstr>    Titre 2</vt:lpstr>
      <vt:lpstr>        Titre 3</vt:lpstr>
    </vt:vector>
  </TitlesOfParts>
  <Manager/>
  <Company>ecoLIVE</Company>
  <LinksUpToDate>false</LinksUpToDate>
  <CharactersWithSpaces>1059</CharactersWithSpaces>
  <SharedDoc>false</SharedDoc>
  <HyperlinkBase/>
  <HLinks>
    <vt:vector size="6" baseType="variant">
      <vt:variant>
        <vt:i4>96</vt:i4>
      </vt:variant>
      <vt:variant>
        <vt:i4>6656</vt:i4>
      </vt:variant>
      <vt:variant>
        <vt:i4>1030</vt:i4>
      </vt:variant>
      <vt:variant>
        <vt:i4>1</vt:i4>
      </vt:variant>
      <vt:variant>
        <vt:lpwstr>Logo ecoLive 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ecoLive</dc:title>
  <dc:subject/>
  <dc:creator>Damien Pilloud</dc:creator>
  <cp:keywords/>
  <dc:description/>
  <cp:lastModifiedBy>Olivier Brüggimann</cp:lastModifiedBy>
  <cp:revision>3</cp:revision>
  <cp:lastPrinted>2015-04-08T08:21:00Z</cp:lastPrinted>
  <dcterms:created xsi:type="dcterms:W3CDTF">2015-05-27T20:10:00Z</dcterms:created>
  <dcterms:modified xsi:type="dcterms:W3CDTF">2015-05-27T20:21:00Z</dcterms:modified>
  <cp:category/>
</cp:coreProperties>
</file>